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2B" w:rsidRPr="0057592B" w:rsidRDefault="0057592B" w:rsidP="00575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92B">
        <w:rPr>
          <w:rFonts w:ascii="Times New Roman" w:eastAsia="Times New Roman" w:hAnsi="Times New Roman" w:cs="Times New Roman"/>
          <w:sz w:val="24"/>
          <w:szCs w:val="24"/>
          <w:lang w:eastAsia="hu-HU"/>
        </w:rPr>
        <w:t>1. sz. melléklet</w:t>
      </w:r>
    </w:p>
    <w:p w:rsidR="0057592B" w:rsidRPr="0057592B" w:rsidRDefault="0057592B" w:rsidP="0057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7592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Gazdasági szervezetre vonatkozó kérelem termőfölddel kapcsolatos hasznosítási kötelezettség teljesítésére irányuló természetvédelmi kijelölés útján történő haszonbérleti szerződés megkötéséhez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</w:pPr>
      <w:r w:rsidRPr="0057592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u-HU"/>
        </w:rPr>
        <w:t>Jelen kérelmet szíveskedjen elektronikusan kitölteni!</w:t>
      </w:r>
    </w:p>
    <w:p w:rsidR="0057592B" w:rsidRPr="0057592B" w:rsidRDefault="0057592B" w:rsidP="0057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  <w:t>Jelen dokumentum elektronikus változata az Igazgatóság honlapján,</w:t>
      </w:r>
    </w:p>
    <w:p w:rsidR="0057592B" w:rsidRPr="0057592B" w:rsidRDefault="0057592B" w:rsidP="0057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</w:pPr>
      <w:proofErr w:type="gramStart"/>
      <w:r w:rsidRPr="005759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  <w:t>a</w:t>
      </w:r>
      <w:proofErr w:type="gramEnd"/>
      <w:r w:rsidRPr="005759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  <w:t xml:space="preserve"> </w:t>
      </w:r>
      <w:hyperlink r:id="rId7" w:history="1">
        <w:r w:rsidRPr="0057592B">
          <w:rPr>
            <w:rFonts w:ascii="Times New Roman" w:eastAsia="Times New Roman" w:hAnsi="Times New Roman" w:cs="Times New Roman"/>
            <w:b/>
            <w:color w:val="000000" w:themeColor="text1"/>
            <w:sz w:val="23"/>
            <w:szCs w:val="23"/>
            <w:lang w:eastAsia="hu-HU"/>
          </w:rPr>
          <w:t>www.bnpi.hu</w:t>
        </w:r>
      </w:hyperlink>
      <w:r w:rsidRPr="005759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  <w:t xml:space="preserve"> oldalon az </w:t>
      </w:r>
    </w:p>
    <w:p w:rsidR="0057592B" w:rsidRPr="0057592B" w:rsidRDefault="0057592B" w:rsidP="0057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u-HU"/>
        </w:rPr>
        <w:t>„Igazgatóság/ Felhívások/ Természetvédelmi célú kijelölés”menüpont alatt elérhető.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u w:val="single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u w:val="single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Alulírott </w:t>
      </w:r>
      <w:sdt>
        <w:sdtPr>
          <w:rPr>
            <w:rFonts w:ascii="Times New Roman" w:eastAsia="Times New Roman" w:hAnsi="Times New Roman" w:cs="Times New Roman"/>
            <w:sz w:val="23"/>
            <w:szCs w:val="23"/>
            <w:lang w:eastAsia="hu-HU"/>
          </w:rPr>
          <w:id w:val="-1315404799"/>
          <w:placeholder>
            <w:docPart w:val="D3C1C715AA74487A9D1677F9A7DD6778"/>
          </w:placeholder>
          <w:text/>
        </w:sdtPr>
        <w:sdtEndPr/>
        <w:sdtContent>
          <w:proofErr w:type="gramStart"/>
          <w:r w:rsidRPr="0057592B"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</w:t>
          </w:r>
          <w:r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………………………………………………………………………</w:t>
          </w:r>
          <w:r w:rsidRPr="0057592B"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…………...,</w:t>
          </w:r>
          <w:proofErr w:type="gramEnd"/>
        </w:sdtContent>
      </w:sdt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mint a </w:t>
      </w:r>
      <w:sdt>
        <w:sdtPr>
          <w:rPr>
            <w:rFonts w:ascii="Times New Roman" w:eastAsia="Times New Roman" w:hAnsi="Times New Roman" w:cs="Times New Roman"/>
            <w:sz w:val="23"/>
            <w:szCs w:val="23"/>
            <w:lang w:eastAsia="hu-HU"/>
          </w:rPr>
          <w:id w:val="1418991012"/>
          <w:placeholder>
            <w:docPart w:val="DefaultPlaceholder_1081868574"/>
          </w:placeholder>
          <w:text/>
        </w:sdtPr>
        <w:sdtContent>
          <w:r w:rsidR="009A15A5"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………………………………………………………………………</w:t>
          </w:r>
          <w:r w:rsidRPr="0057592B"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…………………</w:t>
          </w:r>
        </w:sdtContent>
      </w:sdt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(cég megnevezése) képviseletre jogosult vezető tisztségviselője, a Nemzeti Földalapról szóló 2010. évi LXXXVII. törvény 20/B. §-</w:t>
      </w:r>
      <w:proofErr w:type="gramStart"/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alapján jelen kérelem útján értesítem a Bükki Nemzeti Park Igazgatóságot, hogy a(z)</w:t>
      </w:r>
    </w:p>
    <w:sdt>
      <w:sdtPr>
        <w:rPr>
          <w:rFonts w:ascii="Times New Roman" w:eastAsia="Times New Roman" w:hAnsi="Times New Roman" w:cs="Times New Roman"/>
          <w:sz w:val="23"/>
          <w:szCs w:val="23"/>
          <w:lang w:eastAsia="hu-HU"/>
        </w:rPr>
        <w:id w:val="-1326120385"/>
        <w:placeholder>
          <w:docPart w:val="D3C1C715AA74487A9D1677F9A7DD6778"/>
        </w:placeholder>
        <w:text/>
      </w:sdtPr>
      <w:sdtEndPr/>
      <w:sdtContent>
        <w:p w:rsidR="0057592B" w:rsidRPr="0057592B" w:rsidRDefault="0057592B" w:rsidP="0057592B">
          <w:pPr>
            <w:spacing w:before="120" w:after="120" w:line="240" w:lineRule="auto"/>
            <w:jc w:val="both"/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…………………………</w:t>
          </w:r>
          <w:r w:rsidRPr="0057592B"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…………………………………………………………………...</w:t>
          </w:r>
        </w:p>
      </w:sdtContent>
    </w:sdt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iktatószámú</w:t>
      </w:r>
      <w:proofErr w:type="gramEnd"/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szerződés(ek)ben meghatározott területek vonatkozásában a </w:t>
      </w: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2025. január 01-től 2049. december 31-ig </w:t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tartó időtartam vonatkozásában termőfölddel kapcsolatos hasznosítási kötelezettség teljesítésére irányuló természetvédelmi kijelölés útján történő haszonbérleti szerződés megkötésének lehetőségével élni kívánok.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 gazdálkodó szervezet szerződés megkötéséhez szükséges hatályos adatai az alábbiak (kérem hiánytalanul kitölteni):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852"/>
      </w:tblGrid>
      <w:tr w:rsidR="0057592B" w:rsidRPr="0057592B" w:rsidTr="00D71673">
        <w:trPr>
          <w:trHeight w:val="399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Gazdálkodó szervezet megnevezése: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3"/>
              <w:szCs w:val="23"/>
              <w:lang w:eastAsia="hu-HU"/>
            </w:rPr>
            <w:id w:val="-2054988983"/>
            <w:placeholder>
              <w:docPart w:val="9DB31BB3965142C7BA9732A8761E4064"/>
            </w:placeholder>
            <w:showingPlcHdr/>
            <w:text/>
          </w:sdtPr>
          <w:sdtEndPr/>
          <w:sdtContent>
            <w:tc>
              <w:tcPr>
                <w:tcW w:w="5852" w:type="dxa"/>
                <w:shd w:val="clear" w:color="auto" w:fill="auto"/>
                <w:vAlign w:val="bottom"/>
              </w:tcPr>
              <w:p w:rsidR="0057592B" w:rsidRPr="0057592B" w:rsidRDefault="0057592B" w:rsidP="0057592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3"/>
                    <w:szCs w:val="23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57592B" w:rsidRPr="0057592B" w:rsidTr="00D71673">
        <w:trPr>
          <w:trHeight w:val="405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Székhelye: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-200092115"/>
                <w:placeholder>
                  <w:docPart w:val="8139921F58A64BF7AFF36BF8755693F0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rPr>
          <w:trHeight w:val="411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Vezető tisztségviselő vagy cégvezető családi és utóneve: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-685523360"/>
                <w:placeholder>
                  <w:docPart w:val="A94F1B4671654807A09D45928C4CBAD6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rPr>
          <w:trHeight w:val="431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Vezető tisztségviselő vagy cégvezető lakcíme: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-930502712"/>
                <w:placeholder>
                  <w:docPart w:val="99140C8F659347418B40F2AB4B54D2B8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rPr>
          <w:trHeight w:val="431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Vezető tisztségviselő személyi igazolványának száma: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3"/>
              <w:szCs w:val="23"/>
              <w:lang w:eastAsia="hu-HU"/>
            </w:rPr>
            <w:id w:val="-64883279"/>
            <w:placeholder>
              <w:docPart w:val="8F3DF9DD11FD425CA573A57552E6ED4C"/>
            </w:placeholder>
            <w:showingPlcHdr/>
            <w:text/>
          </w:sdtPr>
          <w:sdtEndPr/>
          <w:sdtContent>
            <w:tc>
              <w:tcPr>
                <w:tcW w:w="5852" w:type="dxa"/>
                <w:shd w:val="clear" w:color="auto" w:fill="auto"/>
                <w:vAlign w:val="bottom"/>
              </w:tcPr>
              <w:p w:rsidR="0057592B" w:rsidRPr="0057592B" w:rsidRDefault="0057592B" w:rsidP="0057592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3"/>
                    <w:szCs w:val="23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57592B" w:rsidRPr="0057592B" w:rsidTr="00D71673">
        <w:trPr>
          <w:trHeight w:val="431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Vezető tisztségviselő lakcímkártya száma: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3"/>
              <w:szCs w:val="23"/>
              <w:lang w:eastAsia="hu-HU"/>
            </w:rPr>
            <w:id w:val="-318426088"/>
            <w:placeholder>
              <w:docPart w:val="A8E619EE92B64FC294F011ACCAE2A6E7"/>
            </w:placeholder>
            <w:showingPlcHdr/>
            <w:text/>
          </w:sdtPr>
          <w:sdtEndPr/>
          <w:sdtContent>
            <w:tc>
              <w:tcPr>
                <w:tcW w:w="5852" w:type="dxa"/>
                <w:shd w:val="clear" w:color="auto" w:fill="auto"/>
                <w:vAlign w:val="bottom"/>
              </w:tcPr>
              <w:p w:rsidR="0057592B" w:rsidRPr="0057592B" w:rsidRDefault="0057592B" w:rsidP="0057592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3"/>
                    <w:szCs w:val="23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57592B" w:rsidRPr="0057592B" w:rsidTr="00D71673"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Gazdálkodó szervezet statisztikai azonosítója: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-863203096"/>
                <w:placeholder>
                  <w:docPart w:val="1E744978A698489F9A062C114C5983AE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Gazdálkodó szervezet cégjegyzékszáma: 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1739363696"/>
                <w:placeholder>
                  <w:docPart w:val="45899366225E4283899A53AD791C8975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rPr>
          <w:trHeight w:val="358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Gazdálkodó szervezet Magyar Agrár-, Élelmiszergazdasági és Vidékfejlesztési Kamarában fennálló tagság azonosító száma (amennyiben van):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1273362062"/>
                <w:placeholder>
                  <w:docPart w:val="BBD934CC7D6C43F1A24939E273A5F857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Gazdálkodó szervezet adószáma: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575710510"/>
                <w:placeholder>
                  <w:docPart w:val="9E59DF33AEE64919927F4656F3384E5B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Gazdálkodó szervezet bankszámlaszáma: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3"/>
              <w:szCs w:val="23"/>
              <w:lang w:eastAsia="hu-HU"/>
            </w:rPr>
            <w:id w:val="616869979"/>
            <w:placeholder>
              <w:docPart w:val="B454BB54FAFB404F8A0B362081CA5FC5"/>
            </w:placeholder>
            <w:showingPlcHdr/>
            <w:text/>
          </w:sdtPr>
          <w:sdtEndPr/>
          <w:sdtContent>
            <w:tc>
              <w:tcPr>
                <w:tcW w:w="5852" w:type="dxa"/>
                <w:shd w:val="clear" w:color="auto" w:fill="auto"/>
                <w:vAlign w:val="bottom"/>
              </w:tcPr>
              <w:p w:rsidR="0057592B" w:rsidRPr="0057592B" w:rsidRDefault="0057592B" w:rsidP="0057592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3"/>
                    <w:szCs w:val="23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57592B" w:rsidRPr="0057592B" w:rsidTr="00D71673">
        <w:trPr>
          <w:trHeight w:val="437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Gazdálkodó szervezet telefonszáma: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-276261927"/>
                <w:placeholder>
                  <w:docPart w:val="F521E8B9D89F46AE86869F93F5E39F9B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  <w:tr w:rsidR="0057592B" w:rsidRPr="0057592B" w:rsidTr="00D71673">
        <w:trPr>
          <w:trHeight w:val="437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lastRenderedPageBreak/>
              <w:t>Cégkapu: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3"/>
              <w:szCs w:val="23"/>
              <w:lang w:eastAsia="hu-HU"/>
            </w:rPr>
            <w:id w:val="1318299403"/>
            <w:placeholder>
              <w:docPart w:val="11756C4DF0464DC68B055BA7217939CF"/>
            </w:placeholder>
            <w:showingPlcHdr/>
            <w:text/>
          </w:sdtPr>
          <w:sdtEndPr/>
          <w:sdtContent>
            <w:tc>
              <w:tcPr>
                <w:tcW w:w="5852" w:type="dxa"/>
                <w:shd w:val="clear" w:color="auto" w:fill="auto"/>
                <w:vAlign w:val="bottom"/>
              </w:tcPr>
              <w:p w:rsidR="0057592B" w:rsidRPr="0057592B" w:rsidRDefault="0057592B" w:rsidP="0057592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3"/>
                    <w:szCs w:val="23"/>
                    <w:lang w:eastAsia="hu-HU"/>
                  </w:rPr>
                </w:pPr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57592B" w:rsidRPr="0057592B" w:rsidTr="00D71673">
        <w:trPr>
          <w:trHeight w:val="415"/>
        </w:trPr>
        <w:tc>
          <w:tcPr>
            <w:tcW w:w="3208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Gazdálkodó szervezet e-mail címe:</w:t>
            </w:r>
          </w:p>
        </w:tc>
        <w:tc>
          <w:tcPr>
            <w:tcW w:w="5852" w:type="dxa"/>
            <w:shd w:val="clear" w:color="auto" w:fill="auto"/>
            <w:vAlign w:val="bottom"/>
          </w:tcPr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57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hu-HU"/>
                </w:rPr>
                <w:id w:val="-1274090071"/>
                <w:placeholder>
                  <w:docPart w:val="67C90C0C6D234FDA9098000BBFE0FB54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>..</w:t>
                </w:r>
                <w:r w:rsidRPr="009F5B0F">
                  <w:rPr>
                    <w:rStyle w:val="Helyrzszveg"/>
                  </w:rPr>
                  <w:t>.</w:t>
                </w:r>
              </w:sdtContent>
            </w:sdt>
          </w:p>
        </w:tc>
      </w:tr>
    </w:tbl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Jelen kérelem aláírásával vállalom, hogy:</w:t>
      </w:r>
    </w:p>
    <w:p w:rsidR="0057592B" w:rsidRPr="0057592B" w:rsidRDefault="0057592B" w:rsidP="0057592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 termőfölddel kapcsolatos hasznosítási kötelezettség teljesítésére irányuló természetvédelmi kijelölés útján történő haszonbérleti szerződés megkötése esetén a természet védelméről szóló 1996. évi LIII. törvényben (a továbbiakban: Tvt.) és annak végrehajtási rendeleteiben meghatározott rendelkezéseket, valamint a természetvédelmi oltalom alatt álló területre vonatkozó kezelési és hatósági előírásokat minden esetben maradéktalanul betartom;</w:t>
      </w:r>
    </w:p>
    <w:p w:rsidR="0057592B" w:rsidRPr="0057592B" w:rsidRDefault="0057592B" w:rsidP="0057592B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a 2/2023. (VIII. 3.) AM utasítás 4 §. (3) bekezdése alapján az 4.000,- Ft/AK/év (azzal, hogy rét, legelő (gyep), kivett művelési ágú földrészlet, illetve alrészlet esetében a haszonbérleti díj nem haladhatja meg a 32 000 Ft/hektár/év) összegű éves használati díjat, a szerződésben megjelölt határidőben megfizetem.</w:t>
      </w:r>
    </w:p>
    <w:p w:rsidR="0057592B" w:rsidRPr="0057592B" w:rsidRDefault="0057592B" w:rsidP="0057592B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speciális kezelési és hasznosítási előírásokat teljesítem.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Jelen kérelem aláírásával tudomásul veszem, hogy a haszonbérleti díj a Központi Statisztikai Hivatal honlapján közzétett előző évi éves fogyasztói árindexnek az azt megelőző évihez képest történt emelkedése (infláció) esetén annak mértékével fog emelkedni.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Jelen kérelem aláírásával nyilatkozom a 2/2023 AM (VIII.3.) sz. AM utasítás 1. sz. mellékletének megfelelően arról, hogy: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 természetvédelmi kijelölés alapjául szolgáló jogviszonyt érintően, a kijelölést megelőző 3 éven belül, szerződésszegést nem követtem el;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 Bükki Nemzeti Park Igazgatósággal szemben 120 napot meghaladó tartozással nem rendelkezem;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nem állok csőd- vagy felszámolási eljárás, végelszámolás, önkormányzati adósságrendezési eljárás alatt;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tevékenységemet nem függesztettem fel, nem függesztették fel;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az adózás rendjéről szóló 2017. évi CL. törvény 7. § 34. pontja szerinti, hatvan napnál régebben lejárt esedékességű köztartozással nem rendelkezem;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állami vagyon hasznosítására irányuló korábbi – három évnél nem régebben lezárult – eljárásban hamis adatot nem szolgáltattam;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nincs a Nemzeti Földügyi Központtal szemben 60 napot meghaladó lejárt tartozásom;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felelősségemet 3 éven belül természetvédelmi szabálysértési eljárásban jogerősen nem állapították meg és velem szemben a kijelölést megelőző 3 éven belül természetvédelmi bírság nem került kiszabásra;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büntetőjogi felelősségemet a kijelölést megelőző 7 éven belül környezetkárosítás vagy természetkárosítás bűntette miatti jogerős ítélet nem állapította meg;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felelősségemet a kijelölést megelőző 5 éven belül a Nemzeti Földalapba tartozó földrészlet hasznosításával kapcsolatos jogsértő magatartás miatt jogerős hatósági elmarasztaló, illetve bírságot kiszabó jogerős döntés nem állapította meg;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 szerződés hatálybalépésének időpontjában nem lépem túl a mező- és erdőgazdasági földek forgalmáról szóló 2013. évi CXXII. törvényben meghatározott birtokmaximumot;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legeltetéses hasznosítást igénylő föld vonatkozásában legalább 3 éve rendelkezem a természetvédelmi érdekeknek megfelelő területfenntartást, gondozást és ezzel a természetvédelmi kezelés ellátását is biztosító, legeltethető állatállománnyal;</w:t>
      </w:r>
    </w:p>
    <w:p w:rsidR="0057592B" w:rsidRPr="0057592B" w:rsidRDefault="0057592B" w:rsidP="005759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nem minősülök a Bükki Nemzeti Park Igazgatóság bármely vezetőjének, alkalmazottjának, illetve azok közeli hozzátartozójának, élettársának sem természetes személyként, sem jogi személy képviseletében.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lastRenderedPageBreak/>
        <w:t xml:space="preserve">Fenti nyilatkozataim igazolására </w:t>
      </w:r>
      <w:r w:rsidRPr="0057592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hu-HU"/>
        </w:rPr>
        <w:t>az alábbi dokumentumokat adom át a Bükki Nemzeti Park Igazgatóság részére:</w:t>
      </w:r>
    </w:p>
    <w:p w:rsidR="0057592B" w:rsidRPr="0057592B" w:rsidRDefault="0057592B" w:rsidP="005759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Nemzeti Agrárgazdasági Kamara igazolása a kamarai tagságról;</w:t>
      </w:r>
    </w:p>
    <w:p w:rsidR="0057592B" w:rsidRPr="0057592B" w:rsidRDefault="0057592B" w:rsidP="005759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Nemzeti Adó- és Vámhivataltól bekért, jelen kérelem beadásának időpontjától számított, 30 napnál nem régebbi köztartozás mentességi igazolás;</w:t>
      </w:r>
    </w:p>
    <w:p w:rsidR="0057592B" w:rsidRPr="0057592B" w:rsidRDefault="0057592B" w:rsidP="005759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a mezőgazdasági termelőszövetkezetre vonatkozó igazolás, melyet a Földhivatal állított ki „</w:t>
      </w:r>
      <w:r w:rsidRPr="0057592B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hu-HU"/>
        </w:rPr>
        <w:t>A földművesekről, a mezőgazdasági termelőszövetkezetekről, valamint a mezőgazdasági üzemközpontokról vezetett nyilvántartásból szolgáltatható papír alapú adatlap másolat kiadása iránti kérelem</w:t>
      </w: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” alapján; </w:t>
      </w:r>
    </w:p>
    <w:p w:rsidR="0057592B" w:rsidRPr="0057592B" w:rsidRDefault="0057592B" w:rsidP="005759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Földhasználati összesítő, melyet a Földhivatal állított ki a „</w:t>
      </w:r>
      <w:r w:rsidRPr="0057592B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hu-HU"/>
        </w:rPr>
        <w:t>Földhasználati összesítő kiadása iránti kérelem</w:t>
      </w: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” alapján;</w:t>
      </w:r>
    </w:p>
    <w:p w:rsidR="0057592B" w:rsidRPr="0057592B" w:rsidRDefault="0057592B" w:rsidP="005759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gazdálkodó szervezet részéről eljáró, a szervezet képviseletére jogosult vezető tisztségviselő </w:t>
      </w: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személyazonosító igazolványának mind két oldalának másolata, </w:t>
      </w:r>
    </w:p>
    <w:p w:rsidR="0057592B" w:rsidRPr="0057592B" w:rsidRDefault="0057592B" w:rsidP="005759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A gazdálkodó szervezet részéről eljáró, a szervezet képviseletére jogosult vezető tisztségviselő lakcímét igazoló hatósági igazolvány mind két oldalának másolata.</w:t>
      </w:r>
    </w:p>
    <w:p w:rsidR="0057592B" w:rsidRPr="0057592B" w:rsidRDefault="0057592B" w:rsidP="005759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  <w:lang w:eastAsia="hu-HU"/>
        </w:rPr>
        <w:t>Tudomásul veszem, hogy a fent felsorolt dokumentumok hiányában a szerződés megkötésére nincs lehetőség.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Jelen kérelem aláírásával hozzájárulok, hogy a kérelemben szereplő személyes adataimat a Bükki Nemzeti Park Igazgatóság a fentiekben hivatkozott termőfölddel kapcsolatos hasznosítási kötelezettség teljesítésére irányuló természetvédelmi kijelölés útján történő haszonbérleti szerződés megkötéséhez kapcsolódóan a nyilvántartásaiban rögzítse, tárolja és a számára előírt kimutatásokban, valamint a hatályos jogszabályok alapján történő adatszolgáltatás során felhasználja.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Jelen kérelem aláírásával nyilatkozom, hogy a Bükki Nemzeti Park Igazgatóság adatkezelési tájékozatójában foglaltakat megismertem. Hozzájárulok, hogy az abban szereplő adatokat Bükki Nemzeti Park Igazgatóság kezelje.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Az adatvédelmi tájékoztató a Bükki Nemzeti Park Igazgatóság honlapján, www.bnpi.hu oldalon az „Igazgatóság/ Felhívások/ Természetvédelmi célú kijelölés”elérhető.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Jelen kérelem aláírásával továbbá kijelentem, hogy amennyiben a fenti adatokban bármilyen változás következik be, úgy a változást haladéktalanul, de legkésőbb 30 napon belül bejelentem a Bükki Nemzeti Park Igazgatóságnak. Tudomásul veszem, hogy a nemzeti park igazgatóság azonnali hatállyal felmondhatja a haszonbérleti szerződést, amennyiben bebizonyosodik, hogy valótlanul nyilatkoztam a fenti tényekről.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Kelt</w:t>
      </w:r>
      <w:proofErr w:type="gramStart"/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.:</w:t>
      </w:r>
      <w:proofErr w:type="gramEnd"/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3"/>
            <w:szCs w:val="23"/>
            <w:lang w:eastAsia="hu-HU"/>
          </w:rPr>
          <w:id w:val="-851263913"/>
          <w:placeholder>
            <w:docPart w:val="D3C1C715AA74487A9D1677F9A7DD6778"/>
          </w:placeholder>
          <w:text/>
        </w:sdtPr>
        <w:sdtEndPr/>
        <w:sdtContent>
          <w:r w:rsidRPr="0057592B">
            <w:rPr>
              <w:rFonts w:ascii="Times New Roman" w:eastAsia="Times New Roman" w:hAnsi="Times New Roman" w:cs="Times New Roman"/>
              <w:sz w:val="23"/>
              <w:szCs w:val="23"/>
              <w:lang w:eastAsia="hu-HU"/>
            </w:rPr>
            <w:t>…</w:t>
          </w:r>
        </w:sdtContent>
      </w:sdt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Tisztelettel:</w:t>
      </w:r>
    </w:p>
    <w:p w:rsidR="0057592B" w:rsidRPr="0057592B" w:rsidRDefault="0057592B" w:rsidP="0057592B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>ph.</w:t>
      </w:r>
    </w:p>
    <w:p w:rsidR="0057592B" w:rsidRPr="0057592B" w:rsidRDefault="0057592B" w:rsidP="0057592B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………………………………………………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57592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 xml:space="preserve">Gazdasági szervezet képviselőjének aláírása </w:t>
      </w: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7592B" w:rsidRPr="0057592B" w:rsidRDefault="0057592B" w:rsidP="0057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39D" w:rsidRDefault="0072339D"/>
    <w:sectPr w:rsidR="0072339D">
      <w:head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15A5">
      <w:pPr>
        <w:spacing w:after="0" w:line="240" w:lineRule="auto"/>
      </w:pPr>
      <w:r>
        <w:separator/>
      </w:r>
    </w:p>
  </w:endnote>
  <w:endnote w:type="continuationSeparator" w:id="0">
    <w:p w:rsidR="00000000" w:rsidRDefault="009A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15A5">
      <w:pPr>
        <w:spacing w:after="0" w:line="240" w:lineRule="auto"/>
      </w:pPr>
      <w:r>
        <w:separator/>
      </w:r>
    </w:p>
  </w:footnote>
  <w:footnote w:type="continuationSeparator" w:id="0">
    <w:p w:rsidR="00000000" w:rsidRDefault="009A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8C" w:rsidRDefault="009A15A5" w:rsidP="006C2C1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4888"/>
    <w:multiLevelType w:val="hybridMultilevel"/>
    <w:tmpl w:val="829622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0DB"/>
    <w:multiLevelType w:val="hybridMultilevel"/>
    <w:tmpl w:val="8410E49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A210B4A"/>
    <w:multiLevelType w:val="hybridMultilevel"/>
    <w:tmpl w:val="8D161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8D1"/>
    <w:multiLevelType w:val="hybridMultilevel"/>
    <w:tmpl w:val="D3306A56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7RufEUBWnDA8yIStArnA+IRVR64IbkFcM3FjynpV16D86oTcS3w9z7ZUtK9MQCLT/v+rV9AA9Kb3SDbGrhNyCg==" w:salt="nYRIAigmJxUaknX4MW/X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47"/>
    <w:rsid w:val="00481E47"/>
    <w:rsid w:val="0057592B"/>
    <w:rsid w:val="0072339D"/>
    <w:rsid w:val="00956022"/>
    <w:rsid w:val="009A15A5"/>
    <w:rsid w:val="00E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B220-6B6C-42F2-9E48-306F3D38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759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7592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575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np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kayA\Documents\Egy&#233;ni%20Office-sablonok\K&#233;relem%20-%20c&#233;g%20-%20&#369;rla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C1C715AA74487A9D1677F9A7DD67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5B9A46-5A10-4CBF-BB18-3F17EAA01F05}"/>
      </w:docPartPr>
      <w:docPartBody>
        <w:p w:rsidR="00C92892" w:rsidRDefault="00C92892">
          <w:pPr>
            <w:pStyle w:val="D3C1C715AA74487A9D1677F9A7DD6778"/>
          </w:pPr>
          <w:r w:rsidRPr="009F5B0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DB31BB3965142C7BA9732A8761E40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788A20-B63C-4B16-8F5B-F5316CA2AD8C}"/>
      </w:docPartPr>
      <w:docPartBody>
        <w:p w:rsidR="00C92892" w:rsidRDefault="00C92892">
          <w:pPr>
            <w:pStyle w:val="9DB31BB3965142C7BA9732A8761E4064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8139921F58A64BF7AFF36BF875569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F6D420-487B-43BD-A9C5-F15CD0DB9AE3}"/>
      </w:docPartPr>
      <w:docPartBody>
        <w:p w:rsidR="00C92892" w:rsidRDefault="00C92892">
          <w:pPr>
            <w:pStyle w:val="8139921F58A64BF7AFF36BF8755693F0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A94F1B4671654807A09D45928C4CBA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3788CB-7179-46C2-83FF-EC5BBFEA0BE2}"/>
      </w:docPartPr>
      <w:docPartBody>
        <w:p w:rsidR="00C92892" w:rsidRDefault="00C92892">
          <w:pPr>
            <w:pStyle w:val="A94F1B4671654807A09D45928C4CBAD6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99140C8F659347418B40F2AB4B54D2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4F78F-2910-4F00-8C41-F2B1CA3AFA69}"/>
      </w:docPartPr>
      <w:docPartBody>
        <w:p w:rsidR="00C92892" w:rsidRDefault="00C92892">
          <w:pPr>
            <w:pStyle w:val="99140C8F659347418B40F2AB4B54D2B8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8F3DF9DD11FD425CA573A57552E6E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3D72E5-F632-4257-9251-ED3517002585}"/>
      </w:docPartPr>
      <w:docPartBody>
        <w:p w:rsidR="00C92892" w:rsidRDefault="00C92892">
          <w:pPr>
            <w:pStyle w:val="8F3DF9DD11FD425CA573A57552E6ED4C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A8E619EE92B64FC294F011ACCAE2A6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5FE62A-B156-49AE-863E-917657D9B75C}"/>
      </w:docPartPr>
      <w:docPartBody>
        <w:p w:rsidR="00C92892" w:rsidRDefault="00C92892">
          <w:pPr>
            <w:pStyle w:val="A8E619EE92B64FC294F011ACCAE2A6E7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1E744978A698489F9A062C114C5983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79FC42-0D9A-4862-90B6-CC2DDD315B3B}"/>
      </w:docPartPr>
      <w:docPartBody>
        <w:p w:rsidR="00C92892" w:rsidRDefault="00C92892">
          <w:pPr>
            <w:pStyle w:val="1E744978A698489F9A062C114C5983AE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45899366225E4283899A53AD791C89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006173-EE56-4AA4-890F-929A85CB007C}"/>
      </w:docPartPr>
      <w:docPartBody>
        <w:p w:rsidR="00C92892" w:rsidRDefault="00C92892">
          <w:pPr>
            <w:pStyle w:val="45899366225E4283899A53AD791C8975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BBD934CC7D6C43F1A24939E273A5F8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8FC352-DF32-40F1-9470-D25E726389EC}"/>
      </w:docPartPr>
      <w:docPartBody>
        <w:p w:rsidR="00C92892" w:rsidRDefault="00C92892">
          <w:pPr>
            <w:pStyle w:val="BBD934CC7D6C43F1A24939E273A5F857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9E59DF33AEE64919927F4656F3384E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1E3A36-4475-4BB9-9D14-CB05ACAA2603}"/>
      </w:docPartPr>
      <w:docPartBody>
        <w:p w:rsidR="00C92892" w:rsidRDefault="00C92892">
          <w:pPr>
            <w:pStyle w:val="9E59DF33AEE64919927F4656F3384E5B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B454BB54FAFB404F8A0B362081CA5F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1B7D3D-6D98-4912-9268-B028D54C4AAB}"/>
      </w:docPartPr>
      <w:docPartBody>
        <w:p w:rsidR="00C92892" w:rsidRDefault="00C92892">
          <w:pPr>
            <w:pStyle w:val="B454BB54FAFB404F8A0B362081CA5FC5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F521E8B9D89F46AE86869F93F5E39F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3F09DC-C4F1-4B8C-87F5-B7658BEDCFF8}"/>
      </w:docPartPr>
      <w:docPartBody>
        <w:p w:rsidR="00C92892" w:rsidRDefault="00C92892">
          <w:pPr>
            <w:pStyle w:val="F521E8B9D89F46AE86869F93F5E39F9B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11756C4DF0464DC68B055BA7217939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AAC7F8-04AE-4A85-865E-A05D1C1CFA4A}"/>
      </w:docPartPr>
      <w:docPartBody>
        <w:p w:rsidR="00C92892" w:rsidRDefault="00C92892">
          <w:pPr>
            <w:pStyle w:val="11756C4DF0464DC68B055BA7217939CF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67C90C0C6D234FDA9098000BBFE0FB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5FAC0D-FE68-43FB-B2AF-1FB848A4C6F5}"/>
      </w:docPartPr>
      <w:docPartBody>
        <w:p w:rsidR="00C92892" w:rsidRDefault="00C92892">
          <w:pPr>
            <w:pStyle w:val="67C90C0C6D234FDA9098000BBFE0FB54"/>
          </w:pPr>
          <w:r>
            <w:rPr>
              <w:rStyle w:val="Helyrzszveg"/>
            </w:rPr>
            <w:t>..</w:t>
          </w:r>
          <w:r w:rsidRPr="009F5B0F">
            <w:rPr>
              <w:rStyle w:val="Helyrzszveg"/>
            </w:rPr>
            <w:t>.</w:t>
          </w:r>
        </w:p>
      </w:docPartBody>
    </w:docPart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FB2912-9439-44FE-84A9-051F8DD0AE78}"/>
      </w:docPartPr>
      <w:docPartBody>
        <w:p w:rsidR="00000000" w:rsidRDefault="00C92892">
          <w:r w:rsidRPr="00981698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92"/>
    <w:rsid w:val="00C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92892"/>
    <w:rPr>
      <w:color w:val="808080"/>
    </w:rPr>
  </w:style>
  <w:style w:type="paragraph" w:customStyle="1" w:styleId="D3C1C715AA74487A9D1677F9A7DD6778">
    <w:name w:val="D3C1C715AA74487A9D1677F9A7DD6778"/>
  </w:style>
  <w:style w:type="paragraph" w:customStyle="1" w:styleId="9DB31BB3965142C7BA9732A8761E4064">
    <w:name w:val="9DB31BB3965142C7BA9732A8761E4064"/>
  </w:style>
  <w:style w:type="paragraph" w:customStyle="1" w:styleId="8139921F58A64BF7AFF36BF8755693F0">
    <w:name w:val="8139921F58A64BF7AFF36BF8755693F0"/>
  </w:style>
  <w:style w:type="paragraph" w:customStyle="1" w:styleId="A94F1B4671654807A09D45928C4CBAD6">
    <w:name w:val="A94F1B4671654807A09D45928C4CBAD6"/>
  </w:style>
  <w:style w:type="paragraph" w:customStyle="1" w:styleId="99140C8F659347418B40F2AB4B54D2B8">
    <w:name w:val="99140C8F659347418B40F2AB4B54D2B8"/>
  </w:style>
  <w:style w:type="paragraph" w:customStyle="1" w:styleId="8F3DF9DD11FD425CA573A57552E6ED4C">
    <w:name w:val="8F3DF9DD11FD425CA573A57552E6ED4C"/>
  </w:style>
  <w:style w:type="paragraph" w:customStyle="1" w:styleId="A8E619EE92B64FC294F011ACCAE2A6E7">
    <w:name w:val="A8E619EE92B64FC294F011ACCAE2A6E7"/>
  </w:style>
  <w:style w:type="paragraph" w:customStyle="1" w:styleId="1E744978A698489F9A062C114C5983AE">
    <w:name w:val="1E744978A698489F9A062C114C5983AE"/>
  </w:style>
  <w:style w:type="paragraph" w:customStyle="1" w:styleId="45899366225E4283899A53AD791C8975">
    <w:name w:val="45899366225E4283899A53AD791C8975"/>
  </w:style>
  <w:style w:type="paragraph" w:customStyle="1" w:styleId="BBD934CC7D6C43F1A24939E273A5F857">
    <w:name w:val="BBD934CC7D6C43F1A24939E273A5F857"/>
  </w:style>
  <w:style w:type="paragraph" w:customStyle="1" w:styleId="9E59DF33AEE64919927F4656F3384E5B">
    <w:name w:val="9E59DF33AEE64919927F4656F3384E5B"/>
  </w:style>
  <w:style w:type="paragraph" w:customStyle="1" w:styleId="B454BB54FAFB404F8A0B362081CA5FC5">
    <w:name w:val="B454BB54FAFB404F8A0B362081CA5FC5"/>
  </w:style>
  <w:style w:type="paragraph" w:customStyle="1" w:styleId="F521E8B9D89F46AE86869F93F5E39F9B">
    <w:name w:val="F521E8B9D89F46AE86869F93F5E39F9B"/>
  </w:style>
  <w:style w:type="paragraph" w:customStyle="1" w:styleId="11756C4DF0464DC68B055BA7217939CF">
    <w:name w:val="11756C4DF0464DC68B055BA7217939CF"/>
  </w:style>
  <w:style w:type="paragraph" w:customStyle="1" w:styleId="67C90C0C6D234FDA9098000BBFE0FB54">
    <w:name w:val="67C90C0C6D234FDA9098000BBFE0F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Kérelem - cég - űrlap</Template>
  <TotalTime>1</TotalTime>
  <Pages>3</Pages>
  <Words>976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HorkayA</dc:creator>
  <cp:keywords/>
  <dc:description/>
  <cp:lastModifiedBy>HorkayA</cp:lastModifiedBy>
  <cp:revision>2</cp:revision>
  <dcterms:created xsi:type="dcterms:W3CDTF">2024-10-28T13:56:00Z</dcterms:created>
  <dcterms:modified xsi:type="dcterms:W3CDTF">2024-10-28T13:58:00Z</dcterms:modified>
</cp:coreProperties>
</file>